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07" w:rsidRDefault="003F1A07">
      <w:pPr>
        <w:widowControl/>
        <w:snapToGrid w:val="0"/>
        <w:jc w:val="center"/>
        <w:rPr>
          <w:rFonts w:ascii="宋体" w:cs="仿宋_GB2312"/>
          <w:b/>
          <w:bCs/>
          <w:sz w:val="30"/>
          <w:szCs w:val="30"/>
        </w:rPr>
      </w:pPr>
      <w:bookmarkStart w:id="0" w:name="_GoBack"/>
      <w:bookmarkEnd w:id="0"/>
      <w:r>
        <w:rPr>
          <w:rFonts w:ascii="宋体" w:hAnsi="宋体" w:cs="仿宋_GB2312" w:hint="eastAsia"/>
          <w:b/>
          <w:bCs/>
          <w:sz w:val="30"/>
          <w:szCs w:val="30"/>
        </w:rPr>
        <w:t>海南师范大学出版专著登记表</w:t>
      </w:r>
    </w:p>
    <w:p w:rsidR="003F1A07" w:rsidRDefault="003F1A07">
      <w:pPr>
        <w:jc w:val="righ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bCs/>
          <w:szCs w:val="21"/>
        </w:rPr>
        <w:t>金额单位：万元</w:t>
      </w:r>
    </w:p>
    <w:tbl>
      <w:tblPr>
        <w:tblW w:w="9909" w:type="dxa"/>
        <w:jc w:val="center"/>
        <w:tblLayout w:type="fixed"/>
        <w:tblLook w:val="00A0"/>
      </w:tblPr>
      <w:tblGrid>
        <w:gridCol w:w="2545"/>
        <w:gridCol w:w="2683"/>
        <w:gridCol w:w="719"/>
        <w:gridCol w:w="2268"/>
        <w:gridCol w:w="1679"/>
        <w:gridCol w:w="15"/>
      </w:tblGrid>
      <w:tr w:rsidR="003F1A07">
        <w:trPr>
          <w:trHeight w:val="257"/>
          <w:jc w:val="center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A07" w:rsidRDefault="003F1A0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项目（学科）类型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1A07" w:rsidRDefault="003F1A0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博士学位点建设专项经费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A07" w:rsidRDefault="003F1A0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项目（合同）编号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A07" w:rsidRDefault="003F1A0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F1A07">
        <w:trPr>
          <w:trHeight w:val="312"/>
          <w:jc w:val="center"/>
        </w:trPr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A07" w:rsidRDefault="003F1A07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F1A07" w:rsidRDefault="003F1A07">
            <w:pPr>
              <w:widowControl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A07" w:rsidRDefault="003F1A0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支出财务账户编号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A07" w:rsidRDefault="003F1A0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F1A07">
        <w:trPr>
          <w:trHeight w:val="266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A07" w:rsidRDefault="003F1A0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学科名称</w:t>
            </w:r>
          </w:p>
        </w:tc>
        <w:tc>
          <w:tcPr>
            <w:tcW w:w="73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A07" w:rsidRDefault="003F1A0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F1A07">
        <w:trPr>
          <w:trHeight w:val="21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A07" w:rsidRDefault="003F1A0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资金支出人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A07" w:rsidRDefault="003F1A0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A07" w:rsidRDefault="003F1A0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所在部门（学院）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A07" w:rsidRDefault="003F1A0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F1A07">
        <w:trPr>
          <w:trHeight w:val="218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A07" w:rsidRDefault="003F1A0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学科负责人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A07" w:rsidRDefault="003F1A0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A07" w:rsidRDefault="003F1A0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所在部门（学院）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A07" w:rsidRDefault="003F1A0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F1A07">
        <w:trPr>
          <w:trHeight w:val="160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A07" w:rsidRDefault="003F1A0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出版社银行账号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A07" w:rsidRDefault="003F1A0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A07" w:rsidRDefault="003F1A0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出版费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A07" w:rsidRDefault="003F1A0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元</w:t>
            </w:r>
          </w:p>
        </w:tc>
      </w:tr>
      <w:tr w:rsidR="003F1A07">
        <w:trPr>
          <w:trHeight w:val="391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A07" w:rsidRDefault="003F1A0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出版社</w:t>
            </w:r>
            <w:r>
              <w:rPr>
                <w:rFonts w:ascii="仿宋_GB2312" w:eastAsia="仿宋_GB2312" w:hAnsi="仿宋_GB2312" w:cs="仿宋_GB2312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与发票一致</w:t>
            </w:r>
            <w:r>
              <w:rPr>
                <w:rFonts w:ascii="仿宋_GB2312" w:eastAsia="仿宋_GB2312" w:hAnsi="仿宋_GB2312" w:cs="仿宋_GB2312"/>
                <w:szCs w:val="21"/>
              </w:rPr>
              <w:t>)</w:t>
            </w:r>
          </w:p>
        </w:tc>
        <w:tc>
          <w:tcPr>
            <w:tcW w:w="73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A07" w:rsidRDefault="003F1A0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3F1A07">
        <w:trPr>
          <w:trHeight w:val="363"/>
          <w:jc w:val="center"/>
        </w:trPr>
        <w:tc>
          <w:tcPr>
            <w:tcW w:w="9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1A07" w:rsidRDefault="003F1A07">
            <w:pPr>
              <w:jc w:val="lef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出版任务简介</w:t>
            </w:r>
          </w:p>
        </w:tc>
      </w:tr>
      <w:tr w:rsidR="003F1A07">
        <w:trPr>
          <w:trHeight w:val="382"/>
          <w:jc w:val="center"/>
        </w:trPr>
        <w:tc>
          <w:tcPr>
            <w:tcW w:w="9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A07" w:rsidRDefault="003F1A07">
            <w:pPr>
              <w:jc w:val="lef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3F1A07" w:rsidRDefault="003F1A07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、学术著作出版名称：</w:t>
            </w:r>
          </w:p>
          <w:p w:rsidR="003F1A07" w:rsidRDefault="003F1A07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、学术著作出版社名称：</w:t>
            </w:r>
          </w:p>
          <w:p w:rsidR="003F1A07" w:rsidRDefault="003F1A07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、出版费：</w:t>
            </w:r>
          </w:p>
          <w:p w:rsidR="003F1A07" w:rsidRDefault="003F1A07">
            <w:pPr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、与研究工作的关联性、出版费的合理节约性、出版社资质说明</w:t>
            </w:r>
          </w:p>
          <w:p w:rsidR="003F1A07" w:rsidRDefault="003F1A07">
            <w:pPr>
              <w:jc w:val="lef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3F1A07">
        <w:trPr>
          <w:trHeight w:val="172"/>
          <w:jc w:val="center"/>
        </w:trPr>
        <w:tc>
          <w:tcPr>
            <w:tcW w:w="9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A07" w:rsidRDefault="003F1A07">
            <w:pPr>
              <w:jc w:val="lef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项目（学科）资金支出人声明</w:t>
            </w:r>
          </w:p>
        </w:tc>
      </w:tr>
      <w:tr w:rsidR="003F1A07" w:rsidTr="00F259E6">
        <w:trPr>
          <w:trHeight w:val="4663"/>
          <w:jc w:val="center"/>
        </w:trPr>
        <w:tc>
          <w:tcPr>
            <w:tcW w:w="9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A07" w:rsidRDefault="003F1A0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、本人承诺学术著作不存在抄袭剽窃，不违反学术规范，不存在知识产权争议，如学术著作出版产生任何纠纷，一切后果均本人承担，文责自负。</w:t>
            </w:r>
          </w:p>
          <w:p w:rsidR="003F1A07" w:rsidRDefault="003F1A0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、本学术著作为项目（学科）业务事项开展所需，成果符合科研项目（学科）的研究规律，与科研项目（学科）紧密直接相关。</w:t>
            </w:r>
          </w:p>
          <w:p w:rsidR="003F1A07" w:rsidRDefault="003F1A0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、本学术著作出版事宜约定内容属实，出版社具有履行条件及完成合同约定内容的能力，不存在虚假书号、随意变更出版单位的事宜。</w:t>
            </w:r>
          </w:p>
          <w:p w:rsidR="003F1A07" w:rsidRDefault="003F1A0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、本人承诺出版费价格合理，不存在虚增虚列行为。</w:t>
            </w:r>
          </w:p>
          <w:p w:rsidR="003F1A07" w:rsidRDefault="003F1A0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如违背上述承诺所造成的后果及带来的经济和法律风险由本人承担。</w:t>
            </w:r>
          </w:p>
          <w:p w:rsidR="003F1A07" w:rsidRDefault="003F1A0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学科资金支出人（签字）：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</w:p>
          <w:p w:rsidR="003F1A07" w:rsidRDefault="003F1A0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、本人承诺在申请资助当年内完成出版并向学校提供样书</w:t>
            </w:r>
            <w:r>
              <w:rPr>
                <w:rFonts w:ascii="仿宋_GB2312" w:eastAsia="仿宋_GB2312" w:hAnsi="仿宋_GB2312" w:cs="仿宋_GB2312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本。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</w:p>
          <w:p w:rsidR="003F1A07" w:rsidRDefault="003F1A0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学科资金支出人（签字）：</w:t>
            </w:r>
          </w:p>
          <w:p w:rsidR="003F1A07" w:rsidRDefault="003F1A0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联系方式：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 </w:t>
            </w:r>
          </w:p>
        </w:tc>
      </w:tr>
      <w:tr w:rsidR="003F1A07" w:rsidTr="00F259E6">
        <w:trPr>
          <w:trHeight w:val="1215"/>
          <w:jc w:val="center"/>
        </w:trPr>
        <w:tc>
          <w:tcPr>
            <w:tcW w:w="9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A07" w:rsidRDefault="003F1A0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学科负责人（签字）：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  </w:t>
            </w:r>
          </w:p>
          <w:p w:rsidR="003F1A07" w:rsidRDefault="003F1A0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联系方式：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             </w:t>
            </w:r>
          </w:p>
          <w:p w:rsidR="003F1A07" w:rsidRDefault="003F1A07" w:rsidP="003F1A07">
            <w:pPr>
              <w:ind w:firstLineChars="3700" w:firstLine="3168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  <w:tr w:rsidR="003F1A07" w:rsidTr="00F259E6">
        <w:trPr>
          <w:gridAfter w:val="1"/>
          <w:wAfter w:w="15" w:type="dxa"/>
          <w:trHeight w:val="1699"/>
          <w:jc w:val="center"/>
        </w:trPr>
        <w:tc>
          <w:tcPr>
            <w:tcW w:w="5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1A07" w:rsidRDefault="003F1A0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二级单位意见：</w:t>
            </w:r>
          </w:p>
          <w:p w:rsidR="003F1A07" w:rsidRDefault="003F1A07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3F1A07" w:rsidRDefault="003F1A07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3F1A07" w:rsidRDefault="003F1A0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1A07" w:rsidRDefault="003F1A07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研究生学院意见：</w:t>
            </w:r>
          </w:p>
          <w:p w:rsidR="003F1A07" w:rsidRDefault="003F1A07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3F1A07" w:rsidRDefault="003F1A07">
            <w:pPr>
              <w:rPr>
                <w:rFonts w:ascii="仿宋_GB2312" w:eastAsia="仿宋_GB2312" w:hAnsi="仿宋_GB2312" w:cs="仿宋_GB2312"/>
                <w:szCs w:val="21"/>
              </w:rPr>
            </w:pPr>
          </w:p>
          <w:p w:rsidR="003F1A07" w:rsidRDefault="003F1A07">
            <w:pPr>
              <w:ind w:right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</w:tbl>
    <w:p w:rsidR="003F1A07" w:rsidRDefault="003F1A07">
      <w:r>
        <w:rPr>
          <w:rFonts w:ascii="仿宋_GB2312" w:eastAsia="仿宋_GB2312" w:hAnsi="仿宋_GB2312" w:cs="仿宋_GB2312" w:hint="eastAsia"/>
          <w:szCs w:val="21"/>
        </w:rPr>
        <w:t>备注：本表一式三份，由研究生学院、财务处、支出人保存。</w:t>
      </w:r>
    </w:p>
    <w:sectPr w:rsidR="003F1A07" w:rsidSect="00316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A07" w:rsidRDefault="003F1A07" w:rsidP="008537A8">
      <w:r>
        <w:separator/>
      </w:r>
    </w:p>
  </w:endnote>
  <w:endnote w:type="continuationSeparator" w:id="0">
    <w:p w:rsidR="003F1A07" w:rsidRDefault="003F1A07" w:rsidP="00853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A07" w:rsidRDefault="003F1A07" w:rsidP="008537A8">
      <w:r>
        <w:separator/>
      </w:r>
    </w:p>
  </w:footnote>
  <w:footnote w:type="continuationSeparator" w:id="0">
    <w:p w:rsidR="003F1A07" w:rsidRDefault="003F1A07" w:rsidP="008537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6B31391"/>
    <w:rsid w:val="00006736"/>
    <w:rsid w:val="00032754"/>
    <w:rsid w:val="00105D4D"/>
    <w:rsid w:val="001526BA"/>
    <w:rsid w:val="001E73DF"/>
    <w:rsid w:val="00300E56"/>
    <w:rsid w:val="00316314"/>
    <w:rsid w:val="003C359E"/>
    <w:rsid w:val="003F1A07"/>
    <w:rsid w:val="004F1972"/>
    <w:rsid w:val="00520F00"/>
    <w:rsid w:val="00523455"/>
    <w:rsid w:val="00551DDF"/>
    <w:rsid w:val="00561F99"/>
    <w:rsid w:val="0065348B"/>
    <w:rsid w:val="006F041B"/>
    <w:rsid w:val="00775CB6"/>
    <w:rsid w:val="00820355"/>
    <w:rsid w:val="008537A8"/>
    <w:rsid w:val="009273CA"/>
    <w:rsid w:val="0098151B"/>
    <w:rsid w:val="00A3361D"/>
    <w:rsid w:val="00AB07AB"/>
    <w:rsid w:val="00B602DC"/>
    <w:rsid w:val="00BF4093"/>
    <w:rsid w:val="00C37938"/>
    <w:rsid w:val="00CB49AB"/>
    <w:rsid w:val="00F259E6"/>
    <w:rsid w:val="00F41289"/>
    <w:rsid w:val="66B31391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31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3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537A8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853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537A8"/>
    <w:rPr>
      <w:rFonts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105D4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82B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61</TotalTime>
  <Pages>1</Pages>
  <Words>106</Words>
  <Characters>606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22</cp:revision>
  <cp:lastPrinted>2019-05-08T02:40:00Z</cp:lastPrinted>
  <dcterms:created xsi:type="dcterms:W3CDTF">2018-06-14T02:39:00Z</dcterms:created>
  <dcterms:modified xsi:type="dcterms:W3CDTF">2019-05-08T03:26:00Z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